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75" w:tblpY="1203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thinThick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4066E593">
        <w:tblPrEx>
          <w:tblBorders>
            <w:top w:val="none" w:color="auto" w:sz="0" w:space="0"/>
            <w:left w:val="none" w:color="auto" w:sz="0" w:space="0"/>
            <w:bottom w:val="thinThick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040" w:type="dxa"/>
            <w:tcBorders>
              <w:tl2br w:val="nil"/>
              <w:tr2bl w:val="nil"/>
            </w:tcBorders>
            <w:vAlign w:val="top"/>
          </w:tcPr>
          <w:p w14:paraId="6B04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  <w:bookmarkStart w:id="0" w:name="OLE_LINK4"/>
            <w:bookmarkStart w:id="1" w:name="OLE_LINK3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0"/>
                <w:w w:val="87"/>
                <w:sz w:val="72"/>
                <w:szCs w:val="72"/>
              </w:rPr>
              <w:t>江西省大成仓经济管理有限公司</w:t>
            </w:r>
          </w:p>
        </w:tc>
      </w:tr>
    </w:tbl>
    <w:p w14:paraId="0476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关于“大成仓江西优质农产品专馆建设运营合作招商公告（三期）”结果的公告</w:t>
      </w:r>
    </w:p>
    <w:bookmarkEnd w:id="0"/>
    <w:bookmarkEnd w:id="1"/>
    <w:p w14:paraId="31BFC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1B17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于2026年6月22日面向社会发布《大成仓江西优质农产品专馆建设运营合作招商公告（三期）》项目公开招商。依据招商公告既定的评选标准与流程，经资格审查、方案评审、综合评估等环节，现将结果公告如下：</w:t>
      </w:r>
    </w:p>
    <w:p w14:paraId="55E441D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项目情况：</w:t>
      </w:r>
      <w:bookmarkStart w:id="2" w:name="_GoBack"/>
      <w:bookmarkEnd w:id="2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319"/>
      </w:tblGrid>
      <w:tr w14:paraId="7C2C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67AB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项目名称：</w:t>
            </w:r>
          </w:p>
        </w:tc>
        <w:tc>
          <w:tcPr>
            <w:tcW w:w="6319" w:type="dxa"/>
          </w:tcPr>
          <w:p w14:paraId="0FEF8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大成仓江西优质农产品专馆建设运营合作招商公告（三期）</w:t>
            </w:r>
          </w:p>
        </w:tc>
      </w:tr>
      <w:tr w14:paraId="6B84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9299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公开招商日期：</w:t>
            </w:r>
          </w:p>
        </w:tc>
        <w:tc>
          <w:tcPr>
            <w:tcW w:w="6319" w:type="dxa"/>
          </w:tcPr>
          <w:p w14:paraId="7BBC1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2026年6月10日 10:00</w:t>
            </w:r>
          </w:p>
        </w:tc>
      </w:tr>
      <w:tr w14:paraId="6F12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A19D4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报名截止日期：</w:t>
            </w:r>
          </w:p>
        </w:tc>
        <w:tc>
          <w:tcPr>
            <w:tcW w:w="6319" w:type="dxa"/>
          </w:tcPr>
          <w:p w14:paraId="05C94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2026年6月18日 17:30</w:t>
            </w:r>
          </w:p>
        </w:tc>
      </w:tr>
      <w:tr w14:paraId="1792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800A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开标日期：</w:t>
            </w:r>
          </w:p>
        </w:tc>
        <w:tc>
          <w:tcPr>
            <w:tcW w:w="6319" w:type="dxa"/>
          </w:tcPr>
          <w:p w14:paraId="75483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2026年6月22日 10:00</w:t>
            </w:r>
          </w:p>
        </w:tc>
      </w:tr>
    </w:tbl>
    <w:p w14:paraId="47AF9EB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招商结果信息：</w:t>
      </w:r>
    </w:p>
    <w:tbl>
      <w:tblPr>
        <w:tblStyle w:val="6"/>
        <w:tblW w:w="8535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5370"/>
      </w:tblGrid>
      <w:tr w14:paraId="496A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21B6ABB9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39B696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宁都县佰益农业发展有限公司</w:t>
            </w:r>
          </w:p>
        </w:tc>
      </w:tr>
      <w:tr w14:paraId="11BD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7102D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0E9F2E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91360730079018392B</w:t>
            </w:r>
          </w:p>
        </w:tc>
      </w:tr>
      <w:tr w14:paraId="418C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6D8E622D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41C74D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江西省金合商业发展有限公司</w:t>
            </w:r>
          </w:p>
        </w:tc>
      </w:tr>
      <w:tr w14:paraId="3F43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7037B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1EE1A6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91360430MA3ABDQP7U</w:t>
            </w:r>
          </w:p>
        </w:tc>
      </w:tr>
      <w:tr w14:paraId="6AE9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52B7642A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020CEF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上饶市菜篮子供应链有限公司</w:t>
            </w:r>
          </w:p>
        </w:tc>
      </w:tr>
      <w:tr w14:paraId="69C0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67C61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04F018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91361100MAD6BB3EX3</w:t>
            </w:r>
          </w:p>
        </w:tc>
      </w:tr>
      <w:tr w14:paraId="5562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shd w:val="clear"/>
            <w:vAlign w:val="center"/>
          </w:tcPr>
          <w:p w14:paraId="260C58BD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1D61AC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江西德农优品农业科技有限公司</w:t>
            </w:r>
          </w:p>
        </w:tc>
      </w:tr>
      <w:tr w14:paraId="2835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shd w:val="clear"/>
            <w:vAlign w:val="center"/>
          </w:tcPr>
          <w:p w14:paraId="6512F8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27448E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91361181MAKA8W6R29</w:t>
            </w:r>
          </w:p>
        </w:tc>
      </w:tr>
    </w:tbl>
    <w:p w14:paraId="3A3BE5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3EFD95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本公告期限为1个工作日。</w:t>
      </w:r>
    </w:p>
    <w:p w14:paraId="0901047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江西省大成仓经济管理有限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F7C7F4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Time \@ "yyyy年M月d日"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2026年6月22日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1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1115A"/>
    <w:multiLevelType w:val="singleLevel"/>
    <w:tmpl w:val="D581115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2I5YjQ0ZWYzYTBkYTIzY2U1Y2VlMjJiZDRjNmQifQ=="/>
  </w:docVars>
  <w:rsids>
    <w:rsidRoot w:val="0F523022"/>
    <w:rsid w:val="08FE7A54"/>
    <w:rsid w:val="0A3209A5"/>
    <w:rsid w:val="0B7D15DC"/>
    <w:rsid w:val="0DED16BC"/>
    <w:rsid w:val="0F523022"/>
    <w:rsid w:val="0FB3423F"/>
    <w:rsid w:val="1251655C"/>
    <w:rsid w:val="173C1928"/>
    <w:rsid w:val="17983691"/>
    <w:rsid w:val="1AF57E02"/>
    <w:rsid w:val="1B975499"/>
    <w:rsid w:val="1C346708"/>
    <w:rsid w:val="1F645556"/>
    <w:rsid w:val="1FF657AB"/>
    <w:rsid w:val="23B73EA6"/>
    <w:rsid w:val="28810F26"/>
    <w:rsid w:val="28AC7975"/>
    <w:rsid w:val="31320090"/>
    <w:rsid w:val="35374FF7"/>
    <w:rsid w:val="353F3EDB"/>
    <w:rsid w:val="3A6E45FB"/>
    <w:rsid w:val="3C4A73B8"/>
    <w:rsid w:val="42694779"/>
    <w:rsid w:val="4286623D"/>
    <w:rsid w:val="488248E5"/>
    <w:rsid w:val="49C91281"/>
    <w:rsid w:val="4F7A65C7"/>
    <w:rsid w:val="518F15DB"/>
    <w:rsid w:val="537728AC"/>
    <w:rsid w:val="544B5DC1"/>
    <w:rsid w:val="54EB5686"/>
    <w:rsid w:val="553053C8"/>
    <w:rsid w:val="56012760"/>
    <w:rsid w:val="5A2043F6"/>
    <w:rsid w:val="5BA87F9D"/>
    <w:rsid w:val="5D7B46D3"/>
    <w:rsid w:val="5E604B5F"/>
    <w:rsid w:val="5FFF3A50"/>
    <w:rsid w:val="603B13E0"/>
    <w:rsid w:val="60DA0BF8"/>
    <w:rsid w:val="663C1ADF"/>
    <w:rsid w:val="67876CB8"/>
    <w:rsid w:val="6938222B"/>
    <w:rsid w:val="69DD14AA"/>
    <w:rsid w:val="6FD16D5B"/>
    <w:rsid w:val="707656F6"/>
    <w:rsid w:val="7222479F"/>
    <w:rsid w:val="72C140F4"/>
    <w:rsid w:val="72E41463"/>
    <w:rsid w:val="7F10321D"/>
    <w:rsid w:val="F9F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6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120"/>
      <w:ind w:firstLine="0" w:firstLineChars="0"/>
      <w:textAlignment w:val="baseline"/>
      <w:outlineLvl w:val="1"/>
    </w:pPr>
    <w:rPr>
      <w:rFonts w:ascii="黑体" w:hAnsi="Arial" w:eastAsia="黑体"/>
      <w:bCs/>
      <w:snapToGrid w:val="0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0"/>
    <w:pPr>
      <w:ind w:firstLine="420" w:firstLineChars="200"/>
    </w:pPr>
    <w:rPr>
      <w:rFonts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\Desktop\&#32418;&#22836;&#25991;&#20214;&#27169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红头文件模版.dotx</Template>
  <Pages>2</Pages>
  <Words>341</Words>
  <Characters>423</Characters>
  <Lines>0</Lines>
  <Paragraphs>0</Paragraphs>
  <TotalTime>7</TotalTime>
  <ScaleCrop>false</ScaleCrop>
  <LinksUpToDate>false</LinksUpToDate>
  <CharactersWithSpaces>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2025-06-23T09:05:00Z</dcterms:created>
  <dc:creator>Colorful</dc:creator>
  <cp:lastModifiedBy>逃跑的ai</cp:lastModifiedBy>
  <dcterms:modified xsi:type="dcterms:W3CDTF">2026-06-22T07:34:29Z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BD3F62E13AAD46C8BBE22648605F9549_13</vt:lpwstr>
  </property>
  <property fmtid="{D5CDD505-2E9C-101B-9397-08002B2CF9AE}" pid="4" name="KSOTemplateDocerSaveRecord">
    <vt:lpwstr>eyJoZGlkIjoiMWMzY2I5YjQ0ZWYzYTBkYTIzY2U1Y2VlMjJiZDRjNmQiLCJ1c2VySWQiOiIzMTYyODIxODMifQ==</vt:lpwstr>
  </property>
</Properties>
</file>