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75" w:tblpY="1203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thinThick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4066E593">
        <w:tblPrEx>
          <w:tblBorders>
            <w:top w:val="none" w:color="auto" w:sz="0" w:space="0"/>
            <w:left w:val="none" w:color="auto" w:sz="0" w:space="0"/>
            <w:bottom w:val="thinThick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040" w:type="dxa"/>
            <w:tcBorders>
              <w:tl2br w:val="nil"/>
              <w:tr2bl w:val="nil"/>
            </w:tcBorders>
            <w:vAlign w:val="top"/>
          </w:tcPr>
          <w:p w14:paraId="6B04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  <w:bookmarkStart w:id="0" w:name="OLE_LINK3"/>
            <w:bookmarkStart w:id="1" w:name="OLE_LINK4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0"/>
                <w:w w:val="87"/>
                <w:sz w:val="72"/>
                <w:szCs w:val="72"/>
              </w:rPr>
              <w:t>江西省大成仓经济管理有限公司</w:t>
            </w:r>
          </w:p>
        </w:tc>
      </w:tr>
    </w:tbl>
    <w:p w14:paraId="38390315">
      <w:pPr>
        <w:widowControl/>
        <w:spacing w:before="100" w:beforeAutospacing="1" w:after="100" w:afterAutospacing="1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476DE56">
      <w:pPr>
        <w:widowControl/>
        <w:spacing w:before="100" w:beforeAutospacing="1" w:after="100" w:afterAutospacing="1"/>
        <w:jc w:val="center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关于“大成仓江西优质农产品食堂供应链合作招商公告（一期）”结果的公告</w:t>
      </w:r>
    </w:p>
    <w:bookmarkEnd w:id="0"/>
    <w:bookmarkEnd w:id="1"/>
    <w:p w14:paraId="31BFC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1B17B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我司于2026年4月日面向社会发布《大成仓江西优质农产品食堂供应链合作招商公告（一期）》项目公开招商。依据招商公告既定的评选标准与流程，经资格审查、方案评审、综合评估等环节，现将结果公告如下：</w:t>
      </w:r>
    </w:p>
    <w:p w14:paraId="55E441D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项目情况：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319"/>
      </w:tblGrid>
      <w:tr w14:paraId="7C2C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67AB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项目名称：</w:t>
            </w:r>
          </w:p>
        </w:tc>
        <w:tc>
          <w:tcPr>
            <w:tcW w:w="6319" w:type="dxa"/>
          </w:tcPr>
          <w:p w14:paraId="0FEF83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大成仓江西优质农产品食堂供应链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合作招商公告（一期）</w:t>
            </w:r>
          </w:p>
        </w:tc>
      </w:tr>
      <w:tr w14:paraId="6B84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9299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公开招商日期：</w:t>
            </w:r>
          </w:p>
        </w:tc>
        <w:tc>
          <w:tcPr>
            <w:tcW w:w="6319" w:type="dxa"/>
          </w:tcPr>
          <w:p w14:paraId="7BBC16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2026年4月21日 10:3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6F12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A19D4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报名截止日期：</w:t>
            </w:r>
          </w:p>
        </w:tc>
        <w:tc>
          <w:tcPr>
            <w:tcW w:w="6319" w:type="dxa"/>
          </w:tcPr>
          <w:p w14:paraId="05C941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2026年4月27日 17:30</w:t>
            </w:r>
          </w:p>
        </w:tc>
      </w:tr>
      <w:tr w14:paraId="1792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800A8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开标日期：</w:t>
            </w:r>
          </w:p>
        </w:tc>
        <w:tc>
          <w:tcPr>
            <w:tcW w:w="6319" w:type="dxa"/>
          </w:tcPr>
          <w:p w14:paraId="754831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2026年5月6日 17:30</w:t>
            </w:r>
          </w:p>
        </w:tc>
      </w:tr>
    </w:tbl>
    <w:p w14:paraId="47AF9EB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招商结果信息：</w:t>
      </w:r>
    </w:p>
    <w:tbl>
      <w:tblPr>
        <w:tblStyle w:val="5"/>
        <w:tblW w:w="8535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5370"/>
      </w:tblGrid>
      <w:tr w14:paraId="496A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21B6ABB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39B69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江西国鸿众邦团膳食品管理有限公司</w:t>
            </w:r>
          </w:p>
        </w:tc>
      </w:tr>
      <w:tr w14:paraId="11BD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7102D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0E9F2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91360100MA35JG6372</w:t>
            </w:r>
          </w:p>
        </w:tc>
      </w:tr>
    </w:tbl>
    <w:p w14:paraId="3A6DC74D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3EFD95">
      <w:pPr>
        <w:pStyle w:val="7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本公告期限为1个工作日。</w:t>
      </w:r>
    </w:p>
    <w:p w14:paraId="0901047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江西省大成仓经济管理有限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F7C7F4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Time \@ "yyyy年M月d日"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2026年5月6日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1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1115A"/>
    <w:multiLevelType w:val="singleLevel"/>
    <w:tmpl w:val="D581115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2I5YjQ0ZWYzYTBkYTIzY2U1Y2VlMjJiZDRjNmQifQ=="/>
  </w:docVars>
  <w:rsids>
    <w:rsidRoot w:val="0F523022"/>
    <w:rsid w:val="08FE7A54"/>
    <w:rsid w:val="0A3209A5"/>
    <w:rsid w:val="0B7D15DC"/>
    <w:rsid w:val="0DED16BC"/>
    <w:rsid w:val="0F523022"/>
    <w:rsid w:val="0FB3423F"/>
    <w:rsid w:val="1251655C"/>
    <w:rsid w:val="173C1928"/>
    <w:rsid w:val="17983691"/>
    <w:rsid w:val="1AF57E02"/>
    <w:rsid w:val="1B975499"/>
    <w:rsid w:val="1C346708"/>
    <w:rsid w:val="1F645556"/>
    <w:rsid w:val="1FF657AB"/>
    <w:rsid w:val="23B73EA6"/>
    <w:rsid w:val="28810F26"/>
    <w:rsid w:val="28AC7975"/>
    <w:rsid w:val="2AD058D8"/>
    <w:rsid w:val="31320090"/>
    <w:rsid w:val="35374FF7"/>
    <w:rsid w:val="3A6E45FB"/>
    <w:rsid w:val="3C4A73B8"/>
    <w:rsid w:val="42694779"/>
    <w:rsid w:val="4286623D"/>
    <w:rsid w:val="488248E5"/>
    <w:rsid w:val="49C91281"/>
    <w:rsid w:val="4F7A65C7"/>
    <w:rsid w:val="518F15DB"/>
    <w:rsid w:val="537728AC"/>
    <w:rsid w:val="544B5DC1"/>
    <w:rsid w:val="54EB5686"/>
    <w:rsid w:val="553053C8"/>
    <w:rsid w:val="56012760"/>
    <w:rsid w:val="5A2043F6"/>
    <w:rsid w:val="5BA87F9D"/>
    <w:rsid w:val="5D7B46D3"/>
    <w:rsid w:val="5E604B5F"/>
    <w:rsid w:val="5FFF3A50"/>
    <w:rsid w:val="603B13E0"/>
    <w:rsid w:val="60DA0BF8"/>
    <w:rsid w:val="663C1ADF"/>
    <w:rsid w:val="67876CB8"/>
    <w:rsid w:val="6938222B"/>
    <w:rsid w:val="69DD14AA"/>
    <w:rsid w:val="6FD16D5B"/>
    <w:rsid w:val="707656F6"/>
    <w:rsid w:val="7222479F"/>
    <w:rsid w:val="72C140F4"/>
    <w:rsid w:val="72E41463"/>
    <w:rsid w:val="7F10321D"/>
    <w:rsid w:val="F9F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6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120"/>
      <w:ind w:firstLine="0" w:firstLineChars="0"/>
      <w:textAlignment w:val="baseline"/>
      <w:outlineLvl w:val="1"/>
    </w:pPr>
    <w:rPr>
      <w:rFonts w:ascii="黑体" w:hAnsi="Arial" w:eastAsia="黑体"/>
      <w:bCs/>
      <w:snapToGrid w:val="0"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autoRedefine/>
    <w:qFormat/>
    <w:uiPriority w:val="0"/>
    <w:pPr>
      <w:ind w:firstLine="42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\Desktop\&#32418;&#22836;&#25991;&#20214;&#27169;&#292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红头文件模版.dotx</Template>
  <Pages>1</Pages>
  <Words>341</Words>
  <Characters>422</Characters>
  <Lines>0</Lines>
  <Paragraphs>0</Paragraphs>
  <TotalTime>1</TotalTime>
  <ScaleCrop>false</ScaleCrop>
  <LinksUpToDate>false</LinksUpToDate>
  <CharactersWithSpaces>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2025-06-23T09:05:00Z</dcterms:created>
  <dc:creator>Colorful</dc:creator>
  <cp:lastModifiedBy>逃跑的ai</cp:lastModifiedBy>
  <dcterms:modified xsi:type="dcterms:W3CDTF">2026-05-06T02:04:18Z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9931567D33EA44A4AD79B1E8DCAEF497_13</vt:lpwstr>
  </property>
  <property fmtid="{D5CDD505-2E9C-101B-9397-08002B2CF9AE}" pid="4" name="KSOTemplateDocerSaveRecord">
    <vt:lpwstr>eyJoZGlkIjoiMWMzY2I5YjQ0ZWYzYTBkYTIzY2U1Y2VlMjJiZDRjNmQiLCJ1c2VySWQiOiIzMTYyODIxODMifQ==</vt:lpwstr>
  </property>
</Properties>
</file>