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575" w:tblpY="1203"/>
        <w:tblOverlap w:val="never"/>
        <w:tblW w:w="9040" w:type="dxa"/>
        <w:tblInd w:w="0" w:type="dxa"/>
        <w:tblBorders>
          <w:top w:val="none" w:color="auto" w:sz="0" w:space="0"/>
          <w:left w:val="none" w:color="auto" w:sz="0" w:space="0"/>
          <w:bottom w:val="thinThickMediumGap" w:color="FF0000" w:sz="2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0"/>
      </w:tblGrid>
      <w:tr w14:paraId="4066E593">
        <w:tblPrEx>
          <w:tblBorders>
            <w:top w:val="none" w:color="auto" w:sz="0" w:space="0"/>
            <w:left w:val="none" w:color="auto" w:sz="0" w:space="0"/>
            <w:bottom w:val="thinThickMediumGap" w:color="FF0000" w:sz="2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9040" w:type="dxa"/>
            <w:tcBorders>
              <w:tl2br w:val="nil"/>
              <w:tr2bl w:val="nil"/>
            </w:tcBorders>
            <w:vAlign w:val="top"/>
          </w:tcPr>
          <w:p w14:paraId="6B041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b/>
                <w:bCs/>
                <w:sz w:val="44"/>
                <w:szCs w:val="44"/>
                <w:vertAlign w:val="baseline"/>
              </w:rPr>
            </w:pPr>
            <w:bookmarkStart w:id="0" w:name="OLE_LINK4"/>
            <w:bookmarkStart w:id="1" w:name="OLE_LINK3"/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FF0000"/>
                <w:spacing w:val="0"/>
                <w:w w:val="87"/>
                <w:sz w:val="72"/>
                <w:szCs w:val="72"/>
              </w:rPr>
              <w:t>江西省大成仓经济管理有限公司</w:t>
            </w:r>
          </w:p>
        </w:tc>
      </w:tr>
    </w:tbl>
    <w:p w14:paraId="0476D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313" w:afterLines="100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关于“大成仓江西优质农产品专柜建设运营合作招商公告（三期）”结果的公告</w:t>
      </w:r>
    </w:p>
    <w:bookmarkEnd w:id="0"/>
    <w:bookmarkEnd w:id="1"/>
    <w:p w14:paraId="31BFC2A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0" w:firstLineChars="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各服务商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21B17B9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司于2026年3月6日面向社会发布《大成仓江西优质农产品专柜建设运营合作招商公告（一期）》项目公开招商。依据招商公告既定的评选标准与流程，经资格审查、方案评审、综合评估等环节，现将结果公告如下：</w:t>
      </w:r>
    </w:p>
    <w:p w14:paraId="55E441D8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420" w:firstLineChars="0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项目情况：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3"/>
        <w:gridCol w:w="6319"/>
      </w:tblGrid>
      <w:tr w14:paraId="7C2C3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3" w:type="dxa"/>
          </w:tcPr>
          <w:p w14:paraId="1267AB0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distribute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lang w:val="en-US" w:eastAsia="zh-CN"/>
              </w:rPr>
              <w:t>项目名称：</w:t>
            </w:r>
          </w:p>
        </w:tc>
        <w:tc>
          <w:tcPr>
            <w:tcW w:w="6319" w:type="dxa"/>
          </w:tcPr>
          <w:p w14:paraId="0FEF830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85"/>
                <w:sz w:val="28"/>
                <w:szCs w:val="28"/>
                <w:lang w:val="en-US" w:eastAsia="zh-CN"/>
              </w:rPr>
              <w:t>大成仓江西优质农产品专柜建设运营合作招商公告（一期）</w:t>
            </w:r>
          </w:p>
        </w:tc>
      </w:tr>
      <w:tr w14:paraId="6B841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3" w:type="dxa"/>
          </w:tcPr>
          <w:p w14:paraId="129299A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distribute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公开招商日期：</w:t>
            </w:r>
          </w:p>
        </w:tc>
        <w:tc>
          <w:tcPr>
            <w:tcW w:w="6319" w:type="dxa"/>
          </w:tcPr>
          <w:p w14:paraId="7BBC16F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2026年3月6日 10:00</w:t>
            </w:r>
          </w:p>
        </w:tc>
      </w:tr>
      <w:tr w14:paraId="6F12C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3" w:type="dxa"/>
          </w:tcPr>
          <w:p w14:paraId="5A19D47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distribute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报名截止日期：</w:t>
            </w:r>
          </w:p>
        </w:tc>
        <w:tc>
          <w:tcPr>
            <w:tcW w:w="6319" w:type="dxa"/>
          </w:tcPr>
          <w:p w14:paraId="05C9415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2026年3月10日 17:30</w:t>
            </w:r>
          </w:p>
        </w:tc>
      </w:tr>
      <w:tr w14:paraId="17924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3" w:type="dxa"/>
          </w:tcPr>
          <w:p w14:paraId="5800A8D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distribute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开标日期：</w:t>
            </w:r>
          </w:p>
        </w:tc>
        <w:tc>
          <w:tcPr>
            <w:tcW w:w="6319" w:type="dxa"/>
          </w:tcPr>
          <w:p w14:paraId="7548318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2026年3月17日 09:00</w:t>
            </w:r>
          </w:p>
        </w:tc>
      </w:tr>
    </w:tbl>
    <w:p w14:paraId="47AF9EB1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420" w:firstLineChars="0"/>
        <w:textAlignment w:val="baseline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招商结果信息：</w:t>
      </w:r>
    </w:p>
    <w:tbl>
      <w:tblPr>
        <w:tblStyle w:val="6"/>
        <w:tblW w:w="8535" w:type="dxa"/>
        <w:tblInd w:w="-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5"/>
        <w:gridCol w:w="5370"/>
      </w:tblGrid>
      <w:tr w14:paraId="44C85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5" w:type="dxa"/>
            <w:vAlign w:val="center"/>
          </w:tcPr>
          <w:p w14:paraId="0889E828">
            <w:pPr>
              <w:pStyle w:val="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distribute"/>
              <w:rPr>
                <w:rFonts w:hint="eastAsia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单位名称：</w:t>
            </w:r>
          </w:p>
        </w:tc>
        <w:tc>
          <w:tcPr>
            <w:tcW w:w="5370" w:type="dxa"/>
            <w:vAlign w:val="center"/>
          </w:tcPr>
          <w:p w14:paraId="7BDF3A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eastAsia="仿宋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中粮智尚科技有限公司</w:t>
            </w:r>
          </w:p>
        </w:tc>
      </w:tr>
      <w:tr w14:paraId="60F38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5" w:type="dxa"/>
            <w:vAlign w:val="center"/>
          </w:tcPr>
          <w:p w14:paraId="56872B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distribute"/>
              <w:textAlignment w:val="baseline"/>
              <w:rPr>
                <w:rFonts w:hint="eastAsia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统一社会信用代码：</w:t>
            </w:r>
          </w:p>
        </w:tc>
        <w:tc>
          <w:tcPr>
            <w:tcW w:w="5370" w:type="dxa"/>
            <w:vAlign w:val="center"/>
          </w:tcPr>
          <w:p w14:paraId="64A6CB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91460000MABP2C4F19</w:t>
            </w:r>
          </w:p>
        </w:tc>
      </w:tr>
      <w:tr w14:paraId="70FF7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5" w:type="dxa"/>
            <w:vAlign w:val="center"/>
          </w:tcPr>
          <w:p w14:paraId="304A5422">
            <w:pPr>
              <w:pStyle w:val="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distribut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单位名称：</w:t>
            </w:r>
          </w:p>
        </w:tc>
        <w:tc>
          <w:tcPr>
            <w:tcW w:w="5370" w:type="dxa"/>
            <w:vAlign w:val="center"/>
          </w:tcPr>
          <w:p w14:paraId="59E663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江西省给利商贸有限公司</w:t>
            </w:r>
          </w:p>
        </w:tc>
      </w:tr>
      <w:tr w14:paraId="5CDAE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5" w:type="dxa"/>
            <w:vAlign w:val="center"/>
          </w:tcPr>
          <w:p w14:paraId="1B1A69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distribute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统一社会信用代码：</w:t>
            </w:r>
          </w:p>
        </w:tc>
        <w:tc>
          <w:tcPr>
            <w:tcW w:w="5370" w:type="dxa"/>
            <w:vAlign w:val="center"/>
          </w:tcPr>
          <w:p w14:paraId="41FE3D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91360104MA35JXCK0N</w:t>
            </w:r>
          </w:p>
        </w:tc>
      </w:tr>
    </w:tbl>
    <w:p w14:paraId="703EFD95">
      <w:pPr>
        <w:pStyle w:val="2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本公告期限为1个工作日。</w:t>
      </w:r>
      <w:bookmarkStart w:id="2" w:name="_GoBack"/>
      <w:bookmarkEnd w:id="2"/>
    </w:p>
    <w:p w14:paraId="09010479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right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江西省大成仓经济管理有限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0F7C7F43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right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Time \@ "yyyy年M月d日"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2026年3月17日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1010" w:usb3="00000000" w:csb0="200001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81115A"/>
    <w:multiLevelType w:val="singleLevel"/>
    <w:tmpl w:val="D581115A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zY2I5YjQ0ZWYzYTBkYTIzY2U1Y2VlMjJiZDRjNmQifQ=="/>
  </w:docVars>
  <w:rsids>
    <w:rsidRoot w:val="0F523022"/>
    <w:rsid w:val="08FE7A54"/>
    <w:rsid w:val="0A3209A5"/>
    <w:rsid w:val="0B7D15DC"/>
    <w:rsid w:val="0DED16BC"/>
    <w:rsid w:val="0F523022"/>
    <w:rsid w:val="0FB3423F"/>
    <w:rsid w:val="1251655C"/>
    <w:rsid w:val="17983691"/>
    <w:rsid w:val="1AF57E02"/>
    <w:rsid w:val="1B975499"/>
    <w:rsid w:val="1C346708"/>
    <w:rsid w:val="1F645556"/>
    <w:rsid w:val="1FF657AB"/>
    <w:rsid w:val="23B73EA6"/>
    <w:rsid w:val="28810F26"/>
    <w:rsid w:val="28AC7975"/>
    <w:rsid w:val="31320090"/>
    <w:rsid w:val="35374FF7"/>
    <w:rsid w:val="3C4A73B8"/>
    <w:rsid w:val="42694779"/>
    <w:rsid w:val="4286623D"/>
    <w:rsid w:val="488248E5"/>
    <w:rsid w:val="49C91281"/>
    <w:rsid w:val="4F7A65C7"/>
    <w:rsid w:val="518F15DB"/>
    <w:rsid w:val="537728AC"/>
    <w:rsid w:val="544B5DC1"/>
    <w:rsid w:val="54EB5686"/>
    <w:rsid w:val="553053C8"/>
    <w:rsid w:val="56012760"/>
    <w:rsid w:val="5A2043F6"/>
    <w:rsid w:val="5BA87F9D"/>
    <w:rsid w:val="5D7B46D3"/>
    <w:rsid w:val="5E604B5F"/>
    <w:rsid w:val="5FFF3A50"/>
    <w:rsid w:val="603B13E0"/>
    <w:rsid w:val="60DA0BF8"/>
    <w:rsid w:val="663C1ADF"/>
    <w:rsid w:val="67876CB8"/>
    <w:rsid w:val="6938222B"/>
    <w:rsid w:val="69DD14AA"/>
    <w:rsid w:val="6FD16D5B"/>
    <w:rsid w:val="7222479F"/>
    <w:rsid w:val="72C140F4"/>
    <w:rsid w:val="72E41463"/>
    <w:rsid w:val="7F10321D"/>
    <w:rsid w:val="F9F9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spacing w:line="600" w:lineRule="exact"/>
      <w:ind w:firstLine="200" w:firstLineChars="20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adjustRightInd w:val="0"/>
      <w:spacing w:before="120"/>
      <w:ind w:firstLine="0" w:firstLineChars="0"/>
      <w:textAlignment w:val="baseline"/>
      <w:outlineLvl w:val="1"/>
    </w:pPr>
    <w:rPr>
      <w:rFonts w:ascii="黑体" w:hAnsi="Arial" w:eastAsia="黑体"/>
      <w:bCs/>
      <w:snapToGrid w:val="0"/>
      <w:kern w:val="0"/>
      <w:sz w:val="28"/>
      <w:szCs w:val="20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表段落1"/>
    <w:basedOn w:val="1"/>
    <w:autoRedefine/>
    <w:qFormat/>
    <w:uiPriority w:val="0"/>
    <w:pPr>
      <w:ind w:firstLine="420" w:firstLineChars="200"/>
    </w:pPr>
    <w:rPr>
      <w:rFonts w:cs="宋体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semiHidden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\Desktop\&#32418;&#22836;&#25991;&#20214;&#27169;&#29256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红头文件模版.dotx</Template>
  <Pages>1</Pages>
  <Words>292</Words>
  <Characters>340</Characters>
  <Lines>0</Lines>
  <Paragraphs>0</Paragraphs>
  <TotalTime>8</TotalTime>
  <ScaleCrop>false</ScaleCrop>
  <LinksUpToDate>false</LinksUpToDate>
  <CharactersWithSpaces>352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2025-06-23T09:05:00Z</dcterms:created>
  <dc:creator>Colorful</dc:creator>
  <cp:lastModifiedBy>逃跑的ai</cp:lastModifiedBy>
  <dcterms:modified xsi:type="dcterms:W3CDTF">2026-03-24T01:34:21Z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DE65F75D786847CCB454A627D3EFDE6C_13</vt:lpwstr>
  </property>
  <property fmtid="{D5CDD505-2E9C-101B-9397-08002B2CF9AE}" pid="4" name="KSOTemplateDocerSaveRecord">
    <vt:lpwstr>eyJoZGlkIjoiMWMzY2I5YjQ0ZWYzYTBkYTIzY2U1Y2VlMjJiZDRjNmQiLCJ1c2VySWQiOiIzMTYyODIxODMifQ==</vt:lpwstr>
  </property>
</Properties>
</file>